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4D" w:rsidRPr="00026D4D" w:rsidRDefault="00026D4D" w:rsidP="00026D4D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</w:pPr>
      <w:r w:rsidRPr="00026D4D"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  <w:t>Ziba Agdelen</w:t>
      </w:r>
    </w:p>
    <w:p w:rsidR="00026D4D" w:rsidRPr="00026D4D" w:rsidRDefault="00026D4D" w:rsidP="00026D4D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</w:pPr>
      <w:r w:rsidRPr="00026D4D"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  <w:t>Data Entry/ Receptionist</w:t>
      </w:r>
    </w:p>
    <w:p w:rsidR="00026D4D" w:rsidRPr="00026D4D" w:rsidRDefault="00026D4D" w:rsidP="00026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026D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Ziba joined LDE UTC in August 2016 as Data Entry/ Receptionist. Prior to this Ziba worked at a school in Hackney for 8 years as a Student Attendance and Welfare Officer, she also supported the Admin team, supporting them with Reception duties. During her time at the school Ziba worked closely </w:t>
      </w:r>
      <w:proofErr w:type="gramStart"/>
      <w:r w:rsidRPr="00026D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with  students</w:t>
      </w:r>
      <w:proofErr w:type="gramEnd"/>
      <w:r w:rsidRPr="00026D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and their families to improve attendance and punctuality and as a result, made a huge impact on attendance across the school. </w:t>
      </w:r>
    </w:p>
    <w:p w:rsidR="00026D4D" w:rsidRPr="00026D4D" w:rsidRDefault="00026D4D" w:rsidP="00026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026D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“Education is key and with continued good attendance, students will achieve their full educational potential”.</w:t>
      </w:r>
    </w:p>
    <w:p w:rsidR="00026D4D" w:rsidRPr="00026D4D" w:rsidRDefault="00026D4D" w:rsidP="00026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026D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Ziba is a dedicated and consistent staff member within her role as Data Entry and Receptionist and ensures attendance and student well-being is her utmost priority.  </w:t>
      </w:r>
    </w:p>
    <w:p w:rsidR="00A541DA" w:rsidRDefault="00A541DA">
      <w:bookmarkStart w:id="0" w:name="_GoBack"/>
      <w:bookmarkEnd w:id="0"/>
    </w:p>
    <w:sectPr w:rsidR="00A54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4D"/>
    <w:rsid w:val="00026D4D"/>
    <w:rsid w:val="00150A8E"/>
    <w:rsid w:val="002140AF"/>
    <w:rsid w:val="00A541DA"/>
    <w:rsid w:val="00B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FDD43-C0B7-4BDF-8CE7-A6A59131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6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D4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026D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D67F4649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 BiswasEvans</dc:creator>
  <cp:keywords/>
  <dc:description/>
  <cp:lastModifiedBy>Rakhi BiswasEvans</cp:lastModifiedBy>
  <cp:revision>1</cp:revision>
  <dcterms:created xsi:type="dcterms:W3CDTF">2019-08-19T08:44:00Z</dcterms:created>
  <dcterms:modified xsi:type="dcterms:W3CDTF">2019-08-19T08:45:00Z</dcterms:modified>
</cp:coreProperties>
</file>